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72D37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872D37" w:rsidRPr="00872D37">
        <w:rPr>
          <w:rStyle w:val="a9"/>
        </w:rPr>
        <w:t xml:space="preserve"> Общество с ограниченной ответственностью «Стоматология Люкс»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72D37" w:rsidRPr="00AF49A3" w:rsidTr="008B4051">
        <w:trPr>
          <w:jc w:val="center"/>
        </w:trPr>
        <w:tc>
          <w:tcPr>
            <w:tcW w:w="3049" w:type="dxa"/>
            <w:vAlign w:val="center"/>
          </w:tcPr>
          <w:p w:rsidR="00872D37" w:rsidRPr="00872D37" w:rsidRDefault="00872D37" w:rsidP="00872D3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Административно-хозяйственная служба</w:t>
            </w:r>
          </w:p>
        </w:tc>
        <w:tc>
          <w:tcPr>
            <w:tcW w:w="3686" w:type="dxa"/>
            <w:vAlign w:val="center"/>
          </w:tcPr>
          <w:p w:rsidR="00872D37" w:rsidRPr="00063DF1" w:rsidRDefault="00872D37" w:rsidP="00F16A1A">
            <w:pPr>
              <w:pStyle w:val="aa"/>
            </w:pPr>
            <w:r>
              <w:t>-</w:t>
            </w:r>
            <w:bookmarkStart w:id="1" w:name="_GoBack"/>
            <w:bookmarkEnd w:id="1"/>
          </w:p>
        </w:tc>
        <w:tc>
          <w:tcPr>
            <w:tcW w:w="2835" w:type="dxa"/>
            <w:vAlign w:val="center"/>
          </w:tcPr>
          <w:p w:rsidR="00872D37" w:rsidRPr="00063DF1" w:rsidRDefault="00872D37" w:rsidP="00F16A1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872D37" w:rsidRPr="00063DF1" w:rsidRDefault="00872D37" w:rsidP="00F16A1A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872D37" w:rsidRPr="00063DF1" w:rsidRDefault="00872D37" w:rsidP="00F16A1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872D37" w:rsidRPr="00063DF1" w:rsidRDefault="00872D37" w:rsidP="00F16A1A">
            <w:pPr>
              <w:pStyle w:val="aa"/>
            </w:pPr>
            <w:r>
              <w:t>-</w:t>
            </w:r>
          </w:p>
        </w:tc>
      </w:tr>
      <w:tr w:rsidR="00872D37" w:rsidRPr="00AF49A3" w:rsidTr="008B4051">
        <w:trPr>
          <w:jc w:val="center"/>
        </w:trPr>
        <w:tc>
          <w:tcPr>
            <w:tcW w:w="3049" w:type="dxa"/>
            <w:vAlign w:val="center"/>
          </w:tcPr>
          <w:p w:rsidR="00872D37" w:rsidRPr="00872D37" w:rsidRDefault="00872D37" w:rsidP="00872D3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Стоматологическое отдел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</w:t>
            </w:r>
          </w:p>
        </w:tc>
        <w:tc>
          <w:tcPr>
            <w:tcW w:w="3686" w:type="dxa"/>
            <w:vAlign w:val="center"/>
          </w:tcPr>
          <w:p w:rsidR="00872D37" w:rsidRPr="00063DF1" w:rsidRDefault="00872D37" w:rsidP="00F16A1A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872D37" w:rsidRPr="00063DF1" w:rsidRDefault="00872D37" w:rsidP="00F16A1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872D37" w:rsidRPr="00063DF1" w:rsidRDefault="00872D37" w:rsidP="00F16A1A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872D37" w:rsidRPr="00063DF1" w:rsidRDefault="00872D37" w:rsidP="00F16A1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872D37" w:rsidRPr="00063DF1" w:rsidRDefault="00872D37" w:rsidP="00F16A1A">
            <w:pPr>
              <w:pStyle w:val="aa"/>
            </w:pPr>
            <w:r>
              <w:t>-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872D37">
        <w:rPr>
          <w:rStyle w:val="a9"/>
        </w:rPr>
        <w:t>28.05.2025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72D37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72D37" w:rsidP="009D6532">
            <w:pPr>
              <w:pStyle w:val="aa"/>
            </w:pPr>
            <w:proofErr w:type="spellStart"/>
            <w:r>
              <w:t>Штелле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72D37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72D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72D37" w:rsidP="009D6532">
            <w:pPr>
              <w:pStyle w:val="aa"/>
            </w:pPr>
            <w:r>
              <w:t>Заместитель директора по общим в</w:t>
            </w:r>
            <w:r>
              <w:t>о</w:t>
            </w:r>
            <w:r>
              <w:t>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72D37" w:rsidP="009D6532">
            <w:pPr>
              <w:pStyle w:val="aa"/>
            </w:pPr>
            <w:r>
              <w:t>Мамонова Лариса Александровна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72D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72D37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72D37" w:rsidRPr="00872D37" w:rsidTr="00872D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D37" w:rsidRPr="00872D37" w:rsidRDefault="00872D37" w:rsidP="009D6532">
            <w:pPr>
              <w:pStyle w:val="aa"/>
            </w:pPr>
            <w:r>
              <w:t>Зубной техник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72D37" w:rsidRPr="00872D37" w:rsidRDefault="00872D3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D37" w:rsidRPr="00872D37" w:rsidRDefault="00872D3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2D37" w:rsidRPr="00872D37" w:rsidRDefault="00872D3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D37" w:rsidRPr="00872D37" w:rsidRDefault="00872D37" w:rsidP="009D6532">
            <w:pPr>
              <w:pStyle w:val="aa"/>
            </w:pPr>
            <w:proofErr w:type="spellStart"/>
            <w:r>
              <w:t>Штелле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2D37" w:rsidRPr="00872D37" w:rsidRDefault="00872D3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D37" w:rsidRPr="00872D37" w:rsidRDefault="00872D37" w:rsidP="009D6532">
            <w:pPr>
              <w:pStyle w:val="aa"/>
            </w:pPr>
          </w:p>
        </w:tc>
      </w:tr>
      <w:tr w:rsidR="00872D37" w:rsidRPr="00872D37" w:rsidTr="00872D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2D37" w:rsidRPr="00872D37" w:rsidRDefault="00872D37" w:rsidP="009D6532">
            <w:pPr>
              <w:pStyle w:val="aa"/>
              <w:rPr>
                <w:vertAlign w:val="superscript"/>
              </w:rPr>
            </w:pPr>
            <w:r w:rsidRPr="00872D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2D37" w:rsidRPr="00872D37" w:rsidRDefault="00872D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2D37" w:rsidRPr="00872D37" w:rsidRDefault="00872D37" w:rsidP="009D6532">
            <w:pPr>
              <w:pStyle w:val="aa"/>
              <w:rPr>
                <w:vertAlign w:val="superscript"/>
              </w:rPr>
            </w:pPr>
            <w:r w:rsidRPr="00872D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2D37" w:rsidRPr="00872D37" w:rsidRDefault="00872D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2D37" w:rsidRPr="00872D37" w:rsidRDefault="00872D37" w:rsidP="009D6532">
            <w:pPr>
              <w:pStyle w:val="aa"/>
              <w:rPr>
                <w:vertAlign w:val="superscript"/>
              </w:rPr>
            </w:pPr>
            <w:proofErr w:type="gramStart"/>
            <w:r w:rsidRPr="00872D3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872D37" w:rsidRPr="00872D37" w:rsidRDefault="00872D3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2D37" w:rsidRPr="00872D37" w:rsidRDefault="00872D37" w:rsidP="009D6532">
            <w:pPr>
              <w:pStyle w:val="aa"/>
              <w:rPr>
                <w:vertAlign w:val="superscript"/>
              </w:rPr>
            </w:pPr>
            <w:r w:rsidRPr="00872D37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72D37" w:rsidTr="00872D3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72D37" w:rsidRDefault="00872D37" w:rsidP="00C45714">
            <w:pPr>
              <w:pStyle w:val="aa"/>
            </w:pPr>
            <w:r w:rsidRPr="00872D37">
              <w:t>4724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72D3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72D3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72D3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72D37" w:rsidRDefault="00872D37" w:rsidP="00C45714">
            <w:pPr>
              <w:pStyle w:val="aa"/>
            </w:pPr>
            <w:r w:rsidRPr="00872D37">
              <w:t>Федотов А.Р.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72D3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72D37" w:rsidRDefault="00872D37" w:rsidP="00C45714">
            <w:pPr>
              <w:pStyle w:val="aa"/>
            </w:pPr>
            <w:r>
              <w:t>28.05.2025</w:t>
            </w:r>
          </w:p>
        </w:tc>
      </w:tr>
      <w:tr w:rsidR="00C45714" w:rsidRPr="00872D37" w:rsidTr="00872D3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872D37" w:rsidRDefault="00872D37" w:rsidP="00C45714">
            <w:pPr>
              <w:pStyle w:val="aa"/>
              <w:rPr>
                <w:b/>
                <w:vertAlign w:val="superscript"/>
              </w:rPr>
            </w:pPr>
            <w:r w:rsidRPr="00872D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872D3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872D37" w:rsidRDefault="00872D37" w:rsidP="00C45714">
            <w:pPr>
              <w:pStyle w:val="aa"/>
              <w:rPr>
                <w:b/>
                <w:vertAlign w:val="superscript"/>
              </w:rPr>
            </w:pPr>
            <w:r w:rsidRPr="00872D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872D3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872D37" w:rsidRDefault="00872D37" w:rsidP="00C45714">
            <w:pPr>
              <w:pStyle w:val="aa"/>
              <w:rPr>
                <w:b/>
                <w:vertAlign w:val="superscript"/>
              </w:rPr>
            </w:pPr>
            <w:proofErr w:type="gramStart"/>
            <w:r w:rsidRPr="00872D3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45714" w:rsidRPr="00872D3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872D37" w:rsidRDefault="00872D37" w:rsidP="00C45714">
            <w:pPr>
              <w:pStyle w:val="aa"/>
              <w:rPr>
                <w:vertAlign w:val="superscript"/>
              </w:rPr>
            </w:pPr>
            <w:r w:rsidRPr="00872D37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A0" w:rsidRDefault="007F69A0" w:rsidP="00872D37">
      <w:r>
        <w:separator/>
      </w:r>
    </w:p>
  </w:endnote>
  <w:endnote w:type="continuationSeparator" w:id="0">
    <w:p w:rsidR="007F69A0" w:rsidRDefault="007F69A0" w:rsidP="0087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A0" w:rsidRDefault="007F69A0" w:rsidP="00872D37">
      <w:r>
        <w:separator/>
      </w:r>
    </w:p>
  </w:footnote>
  <w:footnote w:type="continuationSeparator" w:id="0">
    <w:p w:rsidR="007F69A0" w:rsidRDefault="007F69A0" w:rsidP="0087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603155, РОССИЯ, Нижегородская обл., г. Нижний Новгород, ул. Семашко, д. 2, пом. П2"/>
    <w:docVar w:name="att_org_dop" w:val="Испытательная лаборатория"/>
    <w:docVar w:name="att_org_name" w:val="Общество с ограниченной ответственностью &quot;Волго-Вятский Центр Испытаний&quot;"/>
    <w:docVar w:name="att_org_reg_date" w:val="19.12.2016"/>
    <w:docVar w:name="att_org_reg_num" w:val="420"/>
    <w:docVar w:name="boss_fio" w:val="Меглицкий Олег Валерьевич"/>
    <w:docVar w:name="ceh_info" w:val=" Общество с ограниченной ответственностью «Стоматология Люкс» "/>
    <w:docVar w:name="doc_type" w:val="6"/>
    <w:docVar w:name="fill_date" w:val="28.05.2025"/>
    <w:docVar w:name="org_guid" w:val="ED7EABFBCD5045E0A5F17C29C55B0BB7"/>
    <w:docVar w:name="org_id" w:val="1"/>
    <w:docVar w:name="org_name" w:val="     "/>
    <w:docVar w:name="pers_guids" w:val="C2296FCCBE604A19B52941E9B71737B1@135-432-930 47"/>
    <w:docVar w:name="pers_snils" w:val="C2296FCCBE604A19B52941E9B71737B1@135-432-930 47"/>
    <w:docVar w:name="podr_id" w:val="org_1"/>
    <w:docVar w:name="pred_dolg" w:val="Директор"/>
    <w:docVar w:name="pred_fio" w:val="Штелле Александр Александрович"/>
    <w:docVar w:name="prikaz_sout" w:val="817"/>
    <w:docVar w:name="rbtd_adr" w:val="     "/>
    <w:docVar w:name="rbtd_name" w:val="Общество с ограниченной ответственностью «Стоматология Люкс»"/>
    <w:docVar w:name="sv_docs" w:val="1"/>
  </w:docVars>
  <w:rsids>
    <w:rsidRoot w:val="00872D37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7F69A0"/>
    <w:rsid w:val="00820552"/>
    <w:rsid w:val="00872D37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2D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72D37"/>
    <w:rPr>
      <w:sz w:val="24"/>
    </w:rPr>
  </w:style>
  <w:style w:type="paragraph" w:styleId="ad">
    <w:name w:val="footer"/>
    <w:basedOn w:val="a"/>
    <w:link w:val="ae"/>
    <w:rsid w:val="00872D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2D3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2D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72D37"/>
    <w:rPr>
      <w:sz w:val="24"/>
    </w:rPr>
  </w:style>
  <w:style w:type="paragraph" w:styleId="ad">
    <w:name w:val="footer"/>
    <w:basedOn w:val="a"/>
    <w:link w:val="ae"/>
    <w:rsid w:val="00872D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2D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i3-2100-2</dc:creator>
  <cp:lastModifiedBy>i3-2100-2</cp:lastModifiedBy>
  <cp:revision>1</cp:revision>
  <dcterms:created xsi:type="dcterms:W3CDTF">2025-05-29T12:11:00Z</dcterms:created>
  <dcterms:modified xsi:type="dcterms:W3CDTF">2025-05-29T12:12:00Z</dcterms:modified>
</cp:coreProperties>
</file>